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2D4C" w14:textId="44AAC105" w:rsidR="00B46CB9" w:rsidRPr="00CC2553" w:rsidRDefault="00F9019B" w:rsidP="00CC2553">
      <w:pPr>
        <w:pStyle w:val="Header"/>
        <w:tabs>
          <w:tab w:val="clear" w:pos="4153"/>
          <w:tab w:val="clear" w:pos="8306"/>
        </w:tabs>
        <w:ind w:firstLine="709"/>
        <w:jc w:val="center"/>
        <w:rPr>
          <w:rFonts w:asciiTheme="minorHAnsi" w:hAnsiTheme="minorHAnsi" w:cstheme="minorHAnsi"/>
          <w:b/>
          <w:bCs/>
          <w:color w:val="365F91"/>
          <w:sz w:val="36"/>
          <w:szCs w:val="36"/>
          <w:lang w:val="ro-RO"/>
        </w:rPr>
      </w:pPr>
      <w:r w:rsidRPr="00477DF2">
        <w:drawing>
          <wp:anchor distT="0" distB="0" distL="114300" distR="114300" simplePos="0" relativeHeight="251664896" behindDoc="0" locked="0" layoutInCell="1" allowOverlap="1" wp14:anchorId="65BBC32B" wp14:editId="25B98A63">
            <wp:simplePos x="0" y="0"/>
            <wp:positionH relativeFrom="column">
              <wp:posOffset>-31539</wp:posOffset>
            </wp:positionH>
            <wp:positionV relativeFrom="paragraph">
              <wp:posOffset>3810</wp:posOffset>
            </wp:positionV>
            <wp:extent cx="1291350" cy="237067"/>
            <wp:effectExtent l="0" t="0" r="4445" b="4445"/>
            <wp:wrapThrough wrapText="bothSides">
              <wp:wrapPolygon edited="0">
                <wp:start x="850" y="0"/>
                <wp:lineTo x="0" y="3475"/>
                <wp:lineTo x="0" y="18531"/>
                <wp:lineTo x="425" y="20847"/>
                <wp:lineTo x="21462" y="20847"/>
                <wp:lineTo x="21462" y="16214"/>
                <wp:lineTo x="19337" y="0"/>
                <wp:lineTo x="850" y="0"/>
              </wp:wrapPolygon>
            </wp:wrapThrough>
            <wp:docPr id="175804040" name="Picture 1" descr="A red and blu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04040" name="Picture 1" descr="A red and blue logo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1350" cy="2370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2553">
        <w:rPr>
          <w:rFonts w:asciiTheme="minorHAnsi" w:hAnsiTheme="minorHAnsi" w:cstheme="minorHAnsi"/>
          <w:noProof/>
          <w:lang w:val="ro-RO"/>
        </w:rPr>
        <w:drawing>
          <wp:anchor distT="0" distB="0" distL="114300" distR="114300" simplePos="0" relativeHeight="251656704" behindDoc="1" locked="0" layoutInCell="1" allowOverlap="1" wp14:anchorId="702B3F9D" wp14:editId="2082AF80">
            <wp:simplePos x="0" y="0"/>
            <wp:positionH relativeFrom="column">
              <wp:posOffset>5162973</wp:posOffset>
            </wp:positionH>
            <wp:positionV relativeFrom="paragraph">
              <wp:posOffset>424</wp:posOffset>
            </wp:positionV>
            <wp:extent cx="901700" cy="909955"/>
            <wp:effectExtent l="0" t="0" r="0" b="0"/>
            <wp:wrapTight wrapText="bothSides">
              <wp:wrapPolygon edited="0">
                <wp:start x="0" y="0"/>
                <wp:lineTo x="0" y="21404"/>
                <wp:lineTo x="21296" y="21404"/>
                <wp:lineTo x="21296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6CB9" w:rsidRPr="00CC2553">
        <w:rPr>
          <w:rFonts w:asciiTheme="minorHAnsi" w:hAnsiTheme="minorHAnsi" w:cstheme="minorHAnsi"/>
          <w:b/>
          <w:bCs/>
          <w:color w:val="365F91"/>
          <w:sz w:val="36"/>
          <w:szCs w:val="36"/>
          <w:lang w:val="ro-RO"/>
        </w:rPr>
        <w:t>Colegiul Medicilor din Romania</w:t>
      </w:r>
    </w:p>
    <w:p w14:paraId="1E618C7C" w14:textId="6846B54F" w:rsidR="003A6E22" w:rsidRPr="00CC2553" w:rsidRDefault="003A6E22" w:rsidP="00CC2553">
      <w:pPr>
        <w:pStyle w:val="Header"/>
        <w:tabs>
          <w:tab w:val="clear" w:pos="4153"/>
          <w:tab w:val="clear" w:pos="8306"/>
        </w:tabs>
        <w:ind w:left="1418" w:firstLine="709"/>
        <w:jc w:val="center"/>
        <w:rPr>
          <w:rFonts w:asciiTheme="minorHAnsi" w:hAnsiTheme="minorHAnsi" w:cstheme="minorHAnsi"/>
          <w:b/>
          <w:bCs/>
          <w:color w:val="365F91"/>
          <w:sz w:val="36"/>
          <w:szCs w:val="36"/>
          <w:lang w:val="ro-RO"/>
        </w:rPr>
      </w:pPr>
      <w:r w:rsidRPr="00CC2553">
        <w:rPr>
          <w:rFonts w:asciiTheme="minorHAnsi" w:hAnsiTheme="minorHAnsi" w:cstheme="minorHAnsi"/>
          <w:b/>
          <w:bCs/>
          <w:color w:val="365F91"/>
          <w:sz w:val="36"/>
          <w:szCs w:val="36"/>
          <w:lang w:val="ro-RO"/>
        </w:rPr>
        <w:t>Colegiul Medicilor Bihor</w:t>
      </w:r>
    </w:p>
    <w:p w14:paraId="1F573CA7" w14:textId="77777777" w:rsidR="003A6E22" w:rsidRPr="00CC2553" w:rsidRDefault="003A6E22" w:rsidP="00CC2553">
      <w:pPr>
        <w:ind w:left="1418" w:firstLine="709"/>
        <w:jc w:val="center"/>
        <w:rPr>
          <w:rFonts w:asciiTheme="minorHAnsi" w:hAnsiTheme="minorHAnsi" w:cstheme="minorHAnsi"/>
          <w:b/>
          <w:bCs/>
          <w:color w:val="365F91"/>
          <w:sz w:val="20"/>
          <w:szCs w:val="20"/>
          <w:lang w:val="ro-RO"/>
        </w:rPr>
      </w:pPr>
      <w:r w:rsidRPr="00CC2553">
        <w:rPr>
          <w:rFonts w:asciiTheme="minorHAnsi" w:hAnsiTheme="minorHAnsi" w:cstheme="minorHAnsi"/>
          <w:b/>
          <w:bCs/>
          <w:color w:val="365F91"/>
          <w:sz w:val="20"/>
          <w:szCs w:val="20"/>
          <w:lang w:val="ro-RO"/>
        </w:rPr>
        <w:sym w:font="Wingdings" w:char="F02A"/>
      </w:r>
      <w:r w:rsidRPr="00CC2553">
        <w:rPr>
          <w:rFonts w:asciiTheme="minorHAnsi" w:hAnsiTheme="minorHAnsi" w:cstheme="minorHAnsi"/>
          <w:b/>
          <w:bCs/>
          <w:color w:val="365F91"/>
          <w:sz w:val="20"/>
          <w:szCs w:val="20"/>
          <w:lang w:val="ro-RO"/>
        </w:rPr>
        <w:t xml:space="preserve"> 410505, Oradea, Marasesti 19</w:t>
      </w:r>
    </w:p>
    <w:p w14:paraId="59C258E1" w14:textId="5AC74F07" w:rsidR="003A6E22" w:rsidRPr="00CC2553" w:rsidRDefault="003A6E22" w:rsidP="00CC2553">
      <w:pPr>
        <w:pStyle w:val="Header"/>
        <w:tabs>
          <w:tab w:val="clear" w:pos="4153"/>
          <w:tab w:val="clear" w:pos="8306"/>
        </w:tabs>
        <w:ind w:left="1418" w:firstLine="709"/>
        <w:jc w:val="center"/>
        <w:rPr>
          <w:rFonts w:asciiTheme="minorHAnsi" w:hAnsiTheme="minorHAnsi" w:cstheme="minorHAnsi"/>
          <w:color w:val="365F91"/>
          <w:sz w:val="20"/>
          <w:lang w:val="ro-RO"/>
        </w:rPr>
      </w:pPr>
      <w:r w:rsidRPr="00CC2553">
        <w:rPr>
          <w:rFonts w:asciiTheme="minorHAnsi" w:hAnsiTheme="minorHAnsi" w:cstheme="minorHAnsi"/>
          <w:b/>
          <w:bCs/>
          <w:color w:val="365F91"/>
          <w:sz w:val="20"/>
          <w:lang w:val="ro-RO"/>
        </w:rPr>
        <w:sym w:font="Wingdings" w:char="F028"/>
      </w:r>
      <w:r w:rsidRPr="00CC2553">
        <w:rPr>
          <w:rFonts w:asciiTheme="minorHAnsi" w:hAnsiTheme="minorHAnsi" w:cstheme="minorHAnsi"/>
          <w:b/>
          <w:bCs/>
          <w:color w:val="365F91"/>
          <w:sz w:val="20"/>
          <w:lang w:val="ro-RO"/>
        </w:rPr>
        <w:t>0259 434317; Fax: 0259 468045</w:t>
      </w:r>
      <w:r w:rsidR="00572A83" w:rsidRPr="00CC2553">
        <w:rPr>
          <w:rFonts w:asciiTheme="minorHAnsi" w:hAnsiTheme="minorHAnsi" w:cstheme="minorHAnsi"/>
          <w:b/>
          <w:bCs/>
          <w:color w:val="365F91"/>
          <w:sz w:val="20"/>
          <w:lang w:val="ro-RO"/>
        </w:rPr>
        <w:t xml:space="preserve">, </w:t>
      </w:r>
      <w:r w:rsidRPr="00CC2553">
        <w:rPr>
          <w:rFonts w:asciiTheme="minorHAnsi" w:hAnsiTheme="minorHAnsi" w:cstheme="minorHAnsi"/>
          <w:b/>
          <w:bCs/>
          <w:color w:val="365F91"/>
          <w:sz w:val="20"/>
          <w:lang w:val="ro-RO"/>
        </w:rPr>
        <w:t xml:space="preserve">e-mail: </w:t>
      </w:r>
      <w:hyperlink r:id="rId7" w:history="1">
        <w:r w:rsidR="00922F7F" w:rsidRPr="00CC2553">
          <w:rPr>
            <w:rStyle w:val="Hyperlink"/>
            <w:rFonts w:asciiTheme="minorHAnsi" w:hAnsiTheme="minorHAnsi" w:cstheme="minorHAnsi"/>
            <w:b/>
            <w:bCs/>
            <w:sz w:val="20"/>
            <w:lang w:val="ro-RO"/>
          </w:rPr>
          <w:t>office@cmbihor.ro</w:t>
        </w:r>
      </w:hyperlink>
      <w:r w:rsidR="00922F7F" w:rsidRPr="00CC2553">
        <w:rPr>
          <w:rFonts w:asciiTheme="minorHAnsi" w:hAnsiTheme="minorHAnsi" w:cstheme="minorHAnsi"/>
          <w:b/>
          <w:bCs/>
          <w:color w:val="365F91"/>
          <w:sz w:val="20"/>
          <w:lang w:val="ro-RO"/>
        </w:rPr>
        <w:t>, www. cmbihor.ro</w:t>
      </w:r>
    </w:p>
    <w:p w14:paraId="0FD88396" w14:textId="6C2A80AD" w:rsidR="003A6E22" w:rsidRPr="00CC2553" w:rsidRDefault="00572A83" w:rsidP="00CC2553">
      <w:pPr>
        <w:pStyle w:val="Header"/>
        <w:tabs>
          <w:tab w:val="clear" w:pos="4153"/>
          <w:tab w:val="clear" w:pos="8306"/>
        </w:tabs>
        <w:jc w:val="both"/>
        <w:outlineLvl w:val="0"/>
        <w:rPr>
          <w:rFonts w:asciiTheme="minorHAnsi" w:hAnsiTheme="minorHAnsi" w:cstheme="minorHAnsi"/>
          <w:b/>
          <w:spacing w:val="20"/>
          <w:sz w:val="22"/>
          <w:szCs w:val="22"/>
          <w:lang w:val="ro-RO"/>
        </w:rPr>
      </w:pPr>
      <w:r w:rsidRPr="00CC2553">
        <w:rPr>
          <w:rFonts w:asciiTheme="minorHAnsi" w:hAnsiTheme="minorHAnsi" w:cstheme="minorHAnsi"/>
          <w:b/>
          <w:noProof/>
          <w:spacing w:val="20"/>
          <w:sz w:val="22"/>
          <w:szCs w:val="22"/>
          <w:lang w:val="ro-R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5976BB4" wp14:editId="39F1BCDF">
                <wp:simplePos x="0" y="0"/>
                <wp:positionH relativeFrom="column">
                  <wp:posOffset>-746760</wp:posOffset>
                </wp:positionH>
                <wp:positionV relativeFrom="paragraph">
                  <wp:posOffset>166370</wp:posOffset>
                </wp:positionV>
                <wp:extent cx="7416800" cy="0"/>
                <wp:effectExtent l="0" t="0" r="12700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AC6816" id="Straight Connector 1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8pt,13.1pt" to="525.2pt,1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" strokecolor="#4472c4 [3204]" strokeweight=".5pt">
                <v:stroke joinstyle="miter"/>
              </v:line>
            </w:pict>
          </mc:Fallback>
        </mc:AlternateContent>
      </w:r>
    </w:p>
    <w:p w14:paraId="02FE7FDA" w14:textId="34DFB886" w:rsidR="00CC2553" w:rsidRDefault="00CC2553" w:rsidP="00E07E8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C2553">
        <w:rPr>
          <w:rFonts w:asciiTheme="minorHAnsi" w:hAnsiTheme="minorHAnsi" w:cstheme="minorHAnsi"/>
          <w:sz w:val="22"/>
          <w:szCs w:val="22"/>
        </w:rPr>
        <w:t>MONITORUL OFICIAL AL ROMÂNIEI, PARTEA I, Nr. 8/</w:t>
      </w:r>
      <w:proofErr w:type="gramStart"/>
      <w:r w:rsidRPr="00CC2553">
        <w:rPr>
          <w:rFonts w:asciiTheme="minorHAnsi" w:hAnsiTheme="minorHAnsi" w:cstheme="minorHAnsi"/>
          <w:sz w:val="22"/>
          <w:szCs w:val="22"/>
        </w:rPr>
        <w:t>9.I.</w:t>
      </w:r>
      <w:proofErr w:type="gramEnd"/>
      <w:r w:rsidRPr="00CC2553">
        <w:rPr>
          <w:rFonts w:asciiTheme="minorHAnsi" w:hAnsiTheme="minorHAnsi" w:cstheme="minorHAnsi"/>
          <w:sz w:val="22"/>
          <w:szCs w:val="22"/>
        </w:rPr>
        <w:t>2026</w:t>
      </w:r>
    </w:p>
    <w:p w14:paraId="4FC67925" w14:textId="31ABBC9C" w:rsidR="00E07E8D" w:rsidRDefault="00E07E8D" w:rsidP="00E07E8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8B0000"/>
          <w:sz w:val="21"/>
          <w:szCs w:val="21"/>
          <w:shd w:val="clear" w:color="auto" w:fill="FFFFFF"/>
        </w:rPr>
      </w:pPr>
      <w:r w:rsidRPr="00E07E8D">
        <w:rPr>
          <w:rFonts w:asciiTheme="minorHAnsi" w:hAnsiTheme="minorHAnsi" w:cstheme="minorHAnsi"/>
          <w:b/>
          <w:bCs/>
          <w:color w:val="8B0000"/>
          <w:sz w:val="21"/>
          <w:szCs w:val="21"/>
          <w:shd w:val="clear" w:color="auto" w:fill="FFFFFF"/>
        </w:rPr>
        <w:t xml:space="preserve">DECIZIE nr. 25 din 27 </w:t>
      </w:r>
      <w:proofErr w:type="spellStart"/>
      <w:r w:rsidRPr="00E07E8D">
        <w:rPr>
          <w:rFonts w:asciiTheme="minorHAnsi" w:hAnsiTheme="minorHAnsi" w:cstheme="minorHAnsi"/>
          <w:b/>
          <w:bCs/>
          <w:color w:val="8B0000"/>
          <w:sz w:val="21"/>
          <w:szCs w:val="21"/>
          <w:shd w:val="clear" w:color="auto" w:fill="FFFFFF"/>
        </w:rPr>
        <w:t>noiembrie</w:t>
      </w:r>
      <w:proofErr w:type="spellEnd"/>
      <w:r w:rsidRPr="00E07E8D">
        <w:rPr>
          <w:rFonts w:asciiTheme="minorHAnsi" w:hAnsiTheme="minorHAnsi" w:cstheme="minorHAnsi"/>
          <w:b/>
          <w:bCs/>
          <w:color w:val="8B0000"/>
          <w:sz w:val="21"/>
          <w:szCs w:val="21"/>
          <w:shd w:val="clear" w:color="auto" w:fill="FFFFFF"/>
        </w:rPr>
        <w:t xml:space="preserve"> 2025</w:t>
      </w:r>
    </w:p>
    <w:p w14:paraId="656B86A8" w14:textId="77777777" w:rsidR="00E07E8D" w:rsidRPr="00E07E8D" w:rsidRDefault="00E07E8D" w:rsidP="00E07E8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</w:p>
    <w:p w14:paraId="3DA7C20D" w14:textId="0AEEB766" w:rsidR="00D763B8" w:rsidRPr="00CC2553" w:rsidRDefault="00D763B8" w:rsidP="00CC2553">
      <w:pPr>
        <w:pStyle w:val="NormalWeb"/>
        <w:spacing w:before="0" w:beforeAutospacing="0"/>
        <w:rPr>
          <w:rFonts w:asciiTheme="minorHAnsi" w:hAnsiTheme="minorHAnsi" w:cstheme="minorHAnsi"/>
          <w:sz w:val="22"/>
          <w:szCs w:val="22"/>
          <w:lang w:val="ro-RO" w:eastAsia="en-GB"/>
        </w:rPr>
      </w:pPr>
      <w:r w:rsidRPr="00CC2553">
        <w:rPr>
          <w:rFonts w:asciiTheme="minorHAnsi" w:hAnsiTheme="minorHAnsi" w:cstheme="minorHAnsi"/>
          <w:color w:val="333333"/>
          <w:sz w:val="22"/>
          <w:szCs w:val="22"/>
          <w:lang w:val="ro-RO"/>
        </w:rPr>
        <w:t>CERERE</w:t>
      </w:r>
      <w:r w:rsidR="00A83853" w:rsidRPr="00CC2553">
        <w:rPr>
          <w:rFonts w:asciiTheme="minorHAnsi" w:hAnsiTheme="minorHAnsi" w:cstheme="minorHAnsi"/>
          <w:color w:val="333333"/>
          <w:sz w:val="22"/>
          <w:szCs w:val="22"/>
          <w:lang w:val="ro-RO"/>
        </w:rPr>
        <w:t xml:space="preserve">, </w:t>
      </w:r>
      <w:r w:rsidRPr="00CC2553">
        <w:rPr>
          <w:rFonts w:asciiTheme="minorHAnsi" w:hAnsiTheme="minorHAnsi" w:cstheme="minorHAnsi"/>
          <w:color w:val="333333"/>
          <w:sz w:val="22"/>
          <w:szCs w:val="22"/>
          <w:lang w:val="ro-RO"/>
        </w:rPr>
        <w:t xml:space="preserve">de avizare anuală a certificatului de membru </w:t>
      </w:r>
      <w:r w:rsidR="00543356" w:rsidRPr="00CC2553">
        <w:rPr>
          <w:rFonts w:asciiTheme="minorHAnsi" w:hAnsiTheme="minorHAnsi" w:cstheme="minorHAnsi"/>
          <w:color w:val="333333"/>
          <w:sz w:val="22"/>
          <w:szCs w:val="22"/>
          <w:lang w:val="ro-RO"/>
        </w:rPr>
        <w:t>(anexa nr. 6)</w:t>
      </w:r>
      <w:r w:rsidR="00BE58C8" w:rsidRPr="00CC2553">
        <w:rPr>
          <w:rFonts w:asciiTheme="minorHAnsi" w:hAnsiTheme="minorHAnsi" w:cstheme="minorHAnsi"/>
          <w:color w:val="333333"/>
          <w:sz w:val="22"/>
          <w:szCs w:val="22"/>
          <w:lang w:val="ro-RO"/>
        </w:rPr>
        <w:t xml:space="preserve"> </w:t>
      </w:r>
    </w:p>
    <w:p w14:paraId="67CC4B5B" w14:textId="77777777" w:rsidR="00D763B8" w:rsidRPr="00CC2553" w:rsidRDefault="00D763B8" w:rsidP="00CC2553">
      <w:pPr>
        <w:pStyle w:val="NormalWeb"/>
        <w:rPr>
          <w:rFonts w:asciiTheme="minorHAnsi" w:hAnsiTheme="minorHAnsi" w:cstheme="minorHAnsi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Subsemnatul(a), (nume) . . . . . . . . . ., (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iniţiala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tatălui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) . . . . . . . . . ., (prenume) . . . . . . . . . ., cod numeric personal |_|_|_|_|_|_|_|_|_|_|_|_I_I, act identitate . . . . . . . . . . serie . . . . . . . . . . nr. . . . . . . . . . ., nume anterior . . . . . . . . . ., domiciliat(ă)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în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oraşul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. . . . . . . . . ., str. . . . . . . . . . . nr. . . . . . . . . . ., bl. . . . . . . . . . ., sc. . . . . . . . . . ., et. . . . . . . . . . ., ap. . . . . . . . . . ., sectorul (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judeţul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) . . . . . . . . . ., cod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poştal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|_|_|_|_|_|_I, tel. fix |_|_|_|_|_|_|_|_|_I_I, mobil |_|_|_|_|_|_|_|_|_I_I, e-mail . . . . . . . . . ., posesor(posesoare) al(a) Certificatului de membru al Colegiului Medicilor din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România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nr. . . . . . . . . . . din data . . . . . . . . . .,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având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codul unic de identificare a medicului nr. |_|_|_|_|_|_|_|_|_|_|_|_|_|_|_|_|_|_I_I, vă rog să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îmi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aprobaţi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avizarea anuală a Certificatului de membru al Colegiului Medicilor din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România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pentru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următoarele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specialităţi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şi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/sau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calificări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profesionale: </w:t>
      </w:r>
    </w:p>
    <w:p w14:paraId="7CFD83A1" w14:textId="6673B08D" w:rsidR="008556C1" w:rsidRPr="00CC2553" w:rsidRDefault="00D763B8" w:rsidP="00CC25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1. . . . . . . . . . .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>2. . . . . . . . . . .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>3. . . . . . . . . . .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>4. . . . . . . . . . .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>Anexez prezentei cereri: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1. </w:t>
      </w:r>
      <w:r w:rsidR="00CC2553" w:rsidRPr="00CC2553">
        <w:rPr>
          <w:rStyle w:val="spctbdy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  <w:lang w:val="ro-RO"/>
        </w:rPr>
        <w:t>copia poliței de asigurare civilă pentru greșeli în activitatea profesională care acoperă specialitățile sau calificările pentru care doresc acordarea vizei, cu valabilitate în perioada ............................, certificată conform cu originalul;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</w:p>
    <w:p w14:paraId="2C5ABCF1" w14:textId="3E5D2D13" w:rsidR="00D763B8" w:rsidRPr="00CC2553" w:rsidRDefault="00D763B8" w:rsidP="00CC255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2. documente doveditoare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atât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pentru completarea punctajului EMC,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cât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şi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pentru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modificările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care au survenit de la comunicarea anterioară, pe care le declar conforme cu originalul;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3. copia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adeverinţei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privind locul de muncă (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în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cazul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în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care ultima depusă la colegiul teritorial este mai veche de 5 ani). </w:t>
      </w:r>
    </w:p>
    <w:p w14:paraId="300F2964" w14:textId="7A93AC40" w:rsidR="00D763B8" w:rsidRPr="00CC2553" w:rsidRDefault="00D763B8" w:rsidP="00E07E8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Declar pe propria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răspundere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că: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□ </w:t>
      </w:r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Nu au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intervenit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modificări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datele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furnizate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subsemnatul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formularul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înscriere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/de la ultima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cerere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de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avizare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anuală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Colegiul Medicilor</w:t>
      </w:r>
      <w:r w:rsid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Bihor</w:t>
      </w:r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și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cazul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care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vor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interveni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modificări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le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voi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comunica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într</w:t>
      </w:r>
      <w:proofErr w:type="spellEnd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-un termen de maximum 30 de </w:t>
      </w:r>
      <w:proofErr w:type="spellStart"/>
      <w:r w:rsidR="00E07E8D" w:rsidRPr="00E07E8D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zile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□ Datele furnizate cu ocazia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înscrierii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/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avizării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anterioare s-au modificat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dupa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̆ cum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urmeaza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̆: . . . . . . . . ..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□ Locul/Locurile de muncă actual(e) sunt: </w:t>
      </w:r>
    </w:p>
    <w:p w14:paraId="50B3B1E0" w14:textId="77777777" w:rsidR="00D763B8" w:rsidRPr="00CC2553" w:rsidRDefault="00D763B8" w:rsidP="00E07E8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. . . . . . . . . . </w:t>
      </w:r>
    </w:p>
    <w:p w14:paraId="18BBC255" w14:textId="77777777" w:rsidR="00D763B8" w:rsidRPr="00CC2553" w:rsidRDefault="00D763B8" w:rsidP="00E07E8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. . . . . . . . . . </w:t>
      </w:r>
    </w:p>
    <w:p w14:paraId="761AF631" w14:textId="77777777" w:rsidR="00D763B8" w:rsidRDefault="00D763B8" w:rsidP="00E07E8D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. . . . . . . . . . </w:t>
      </w:r>
    </w:p>
    <w:p w14:paraId="5C056D0C" w14:textId="77777777" w:rsidR="00E07E8D" w:rsidRPr="00CC2553" w:rsidRDefault="00E07E8D" w:rsidP="00E07E8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</w:p>
    <w:p w14:paraId="1C100D8D" w14:textId="77777777" w:rsidR="005B04DB" w:rsidRPr="005B04DB" w:rsidRDefault="005B04DB" w:rsidP="00CC25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proofErr w:type="gramStart"/>
      <w:r w:rsidRPr="005B04D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[ ]</w:t>
      </w:r>
      <w:proofErr w:type="gramEnd"/>
      <w:r w:rsidRPr="005B04D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Sunt / </w:t>
      </w:r>
      <w:proofErr w:type="gramStart"/>
      <w:r w:rsidRPr="005B04D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[ ]</w:t>
      </w:r>
      <w:proofErr w:type="gramEnd"/>
      <w:r w:rsidRPr="005B04D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 xml:space="preserve"> Nu sunt medic </w:t>
      </w:r>
      <w:proofErr w:type="spellStart"/>
      <w:r w:rsidRPr="005B04DB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pensionar</w:t>
      </w:r>
      <w:proofErr w:type="spellEnd"/>
      <w:r w:rsidRPr="005B04DB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</w:p>
    <w:p w14:paraId="6C238E43" w14:textId="5F676163" w:rsidR="00D763B8" w:rsidRPr="00CC2553" w:rsidRDefault="00D763B8" w:rsidP="00CC2553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Sunt de acord ca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numărul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de telefon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şi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adresa de e-mail să fie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făcute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publice, astfel: □ telefon . . . . . . . . . . □ e-mail . . . . . . . . . 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Doresc ca avizul anual să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îmi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fie transmis astfel: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>1. □ ridicare personal/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împuternicit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; </w:t>
      </w:r>
    </w:p>
    <w:p w14:paraId="78BD2C4A" w14:textId="4BA978EA" w:rsidR="00D763B8" w:rsidRPr="00CC2553" w:rsidRDefault="00D763B8" w:rsidP="00CC2553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2. □ prin servicii de curierat cu plata la destinatar;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</w:r>
      <w:r w:rsidRPr="00CC2553">
        <w:rPr>
          <w:rFonts w:asciiTheme="minorHAnsi" w:hAnsiTheme="minorHAnsi" w:cstheme="minorHAnsi"/>
          <w:strike/>
          <w:color w:val="333333"/>
          <w:sz w:val="21"/>
          <w:szCs w:val="21"/>
          <w:lang w:val="ro-RO"/>
        </w:rPr>
        <w:t xml:space="preserve">3. □ prin mijloace electronice (se va indica obligatoriu adresa de e-mail pentru transmiterea avizului anual </w:t>
      </w:r>
      <w:proofErr w:type="spellStart"/>
      <w:r w:rsidRPr="00CC2553">
        <w:rPr>
          <w:rFonts w:asciiTheme="minorHAnsi" w:hAnsiTheme="minorHAnsi" w:cstheme="minorHAnsi"/>
          <w:strike/>
          <w:color w:val="333333"/>
          <w:sz w:val="21"/>
          <w:szCs w:val="21"/>
          <w:lang w:val="ro-RO"/>
        </w:rPr>
        <w:t>şi</w:t>
      </w:r>
      <w:proofErr w:type="spellEnd"/>
      <w:r w:rsidRPr="00CC2553">
        <w:rPr>
          <w:rFonts w:asciiTheme="minorHAnsi" w:hAnsiTheme="minorHAnsi" w:cstheme="minorHAnsi"/>
          <w:strike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strike/>
          <w:color w:val="333333"/>
          <w:sz w:val="21"/>
          <w:szCs w:val="21"/>
          <w:lang w:val="ro-RO"/>
        </w:rPr>
        <w:t>numărul</w:t>
      </w:r>
      <w:proofErr w:type="spellEnd"/>
      <w:r w:rsidRPr="00CC2553">
        <w:rPr>
          <w:rFonts w:asciiTheme="minorHAnsi" w:hAnsiTheme="minorHAnsi" w:cstheme="minorHAnsi"/>
          <w:strike/>
          <w:color w:val="333333"/>
          <w:sz w:val="21"/>
          <w:szCs w:val="21"/>
          <w:lang w:val="ro-RO"/>
        </w:rPr>
        <w:t xml:space="preserve"> de telefon).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br/>
        <w:t xml:space="preserve">Pentru transmiterea avizului anual se va opta pentru o singură variantă din cele </w:t>
      </w:r>
      <w:r w:rsidR="0076196B"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2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menţionate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la paragraful de mai sus. </w:t>
      </w:r>
    </w:p>
    <w:p w14:paraId="7ABC437F" w14:textId="7B357168" w:rsidR="00BE58C8" w:rsidRPr="00CC2553" w:rsidRDefault="00D763B8" w:rsidP="00E07E8D">
      <w:pPr>
        <w:pStyle w:val="NormalWeb"/>
        <w:jc w:val="right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Data .....</w:t>
      </w:r>
      <w:r w:rsidR="00BE58C8"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........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..... </w:t>
      </w:r>
      <w:proofErr w:type="spellStart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Semnătura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, .....</w:t>
      </w:r>
      <w:r w:rsidR="00BE58C8"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..........</w:t>
      </w:r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..... </w:t>
      </w:r>
    </w:p>
    <w:p w14:paraId="2958B9AB" w14:textId="5E133B3F" w:rsidR="00BE58C8" w:rsidRPr="00CC2553" w:rsidRDefault="00CC2553" w:rsidP="00CC2553">
      <w:pPr>
        <w:pStyle w:val="NormalWeb"/>
        <w:rPr>
          <w:rFonts w:asciiTheme="minorHAnsi" w:hAnsiTheme="minorHAnsi" w:cstheme="minorHAnsi"/>
          <w:color w:val="333333"/>
          <w:sz w:val="21"/>
          <w:szCs w:val="21"/>
          <w:lang w:val="ro-RO"/>
        </w:rPr>
      </w:pPr>
      <w:proofErr w:type="spellStart"/>
      <w:r w:rsidRPr="00CC2553">
        <w:rPr>
          <w:rStyle w:val="spar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Domnului</w:t>
      </w:r>
      <w:proofErr w:type="spellEnd"/>
      <w:r w:rsidRPr="00CC2553">
        <w:rPr>
          <w:rStyle w:val="spar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/</w:t>
      </w:r>
      <w:proofErr w:type="spellStart"/>
      <w:r w:rsidRPr="00CC2553">
        <w:rPr>
          <w:rStyle w:val="spar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Doamnei</w:t>
      </w:r>
      <w:proofErr w:type="spellEnd"/>
      <w:r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</w:t>
      </w:r>
      <w:proofErr w:type="spellStart"/>
      <w:r w:rsidR="007E1C4F"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>Preşedinte</w:t>
      </w:r>
      <w:proofErr w:type="spellEnd"/>
      <w:r w:rsidR="007E1C4F" w:rsidRPr="00CC2553">
        <w:rPr>
          <w:rFonts w:asciiTheme="minorHAnsi" w:hAnsiTheme="minorHAnsi" w:cstheme="minorHAnsi"/>
          <w:color w:val="333333"/>
          <w:sz w:val="21"/>
          <w:szCs w:val="21"/>
          <w:lang w:val="ro-RO"/>
        </w:rPr>
        <w:t xml:space="preserve"> al Colegiului Medicilor din Bihor</w:t>
      </w:r>
    </w:p>
    <w:p w14:paraId="078AC7B7" w14:textId="44CDDE7B" w:rsidR="00CC2553" w:rsidRPr="00CC2553" w:rsidRDefault="00CC2553" w:rsidP="00CC2553">
      <w:pPr>
        <w:rPr>
          <w:rFonts w:asciiTheme="minorHAnsi" w:hAnsiTheme="minorHAnsi" w:cstheme="minorHAnsi"/>
          <w:color w:val="000000" w:themeColor="text1"/>
          <w:sz w:val="22"/>
          <w:szCs w:val="22"/>
          <w:lang w:val="ro-RO"/>
        </w:rPr>
      </w:pPr>
    </w:p>
    <w:sectPr w:rsidR="00CC2553" w:rsidRPr="00CC2553" w:rsidSect="00320637">
      <w:pgSz w:w="11900" w:h="16820"/>
      <w:pgMar w:top="567" w:right="282" w:bottom="709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37EE"/>
    <w:multiLevelType w:val="hybridMultilevel"/>
    <w:tmpl w:val="D5E2C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A2B9A"/>
    <w:multiLevelType w:val="hybridMultilevel"/>
    <w:tmpl w:val="BF908658"/>
    <w:lvl w:ilvl="0" w:tplc="0418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" w15:restartNumberingAfterBreak="0">
    <w:nsid w:val="31C10557"/>
    <w:multiLevelType w:val="hybridMultilevel"/>
    <w:tmpl w:val="361659AE"/>
    <w:lvl w:ilvl="0" w:tplc="04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 w15:restartNumberingAfterBreak="0">
    <w:nsid w:val="442F1405"/>
    <w:multiLevelType w:val="hybridMultilevel"/>
    <w:tmpl w:val="934EBD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5A5FF7"/>
    <w:multiLevelType w:val="hybridMultilevel"/>
    <w:tmpl w:val="A0F6785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376E3C"/>
    <w:multiLevelType w:val="hybridMultilevel"/>
    <w:tmpl w:val="F99C9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085507"/>
    <w:multiLevelType w:val="hybridMultilevel"/>
    <w:tmpl w:val="88966D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1E15"/>
    <w:multiLevelType w:val="hybridMultilevel"/>
    <w:tmpl w:val="797852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7C1A9C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BF6760"/>
    <w:multiLevelType w:val="hybridMultilevel"/>
    <w:tmpl w:val="31F01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B6221"/>
    <w:multiLevelType w:val="multilevel"/>
    <w:tmpl w:val="BCB6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DB48FB"/>
    <w:multiLevelType w:val="hybridMultilevel"/>
    <w:tmpl w:val="2102AE16"/>
    <w:lvl w:ilvl="0" w:tplc="0418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 w15:restartNumberingAfterBreak="0">
    <w:nsid w:val="7B1E77B3"/>
    <w:multiLevelType w:val="hybridMultilevel"/>
    <w:tmpl w:val="58F63C46"/>
    <w:lvl w:ilvl="0" w:tplc="15BE6238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71844834">
    <w:abstractNumId w:val="8"/>
  </w:num>
  <w:num w:numId="2" w16cid:durableId="1171868821">
    <w:abstractNumId w:val="6"/>
  </w:num>
  <w:num w:numId="3" w16cid:durableId="1358240160">
    <w:abstractNumId w:val="3"/>
  </w:num>
  <w:num w:numId="4" w16cid:durableId="378674492">
    <w:abstractNumId w:val="7"/>
  </w:num>
  <w:num w:numId="5" w16cid:durableId="1034188236">
    <w:abstractNumId w:val="2"/>
  </w:num>
  <w:num w:numId="6" w16cid:durableId="874512528">
    <w:abstractNumId w:val="0"/>
  </w:num>
  <w:num w:numId="7" w16cid:durableId="1343432285">
    <w:abstractNumId w:val="5"/>
  </w:num>
  <w:num w:numId="8" w16cid:durableId="903610784">
    <w:abstractNumId w:val="11"/>
  </w:num>
  <w:num w:numId="9" w16cid:durableId="380204686">
    <w:abstractNumId w:val="12"/>
  </w:num>
  <w:num w:numId="10" w16cid:durableId="15204933">
    <w:abstractNumId w:val="1"/>
  </w:num>
  <w:num w:numId="11" w16cid:durableId="1782918111">
    <w:abstractNumId w:val="4"/>
  </w:num>
  <w:num w:numId="12" w16cid:durableId="1850757704">
    <w:abstractNumId w:val="10"/>
  </w:num>
  <w:num w:numId="13" w16cid:durableId="9983904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2D"/>
    <w:rsid w:val="00002E86"/>
    <w:rsid w:val="000132C5"/>
    <w:rsid w:val="00017CDB"/>
    <w:rsid w:val="0003735A"/>
    <w:rsid w:val="000451F2"/>
    <w:rsid w:val="00057275"/>
    <w:rsid w:val="00064ED6"/>
    <w:rsid w:val="00074ECC"/>
    <w:rsid w:val="000761B5"/>
    <w:rsid w:val="0008703B"/>
    <w:rsid w:val="000A4D03"/>
    <w:rsid w:val="000B1A68"/>
    <w:rsid w:val="000B4640"/>
    <w:rsid w:val="000C5A79"/>
    <w:rsid w:val="000C7EEA"/>
    <w:rsid w:val="000D68BB"/>
    <w:rsid w:val="000F14CC"/>
    <w:rsid w:val="000F2FF8"/>
    <w:rsid w:val="000F74DE"/>
    <w:rsid w:val="00100A7A"/>
    <w:rsid w:val="001055A1"/>
    <w:rsid w:val="00135308"/>
    <w:rsid w:val="00135874"/>
    <w:rsid w:val="0015095C"/>
    <w:rsid w:val="0015786F"/>
    <w:rsid w:val="0016221F"/>
    <w:rsid w:val="001634EF"/>
    <w:rsid w:val="0018579F"/>
    <w:rsid w:val="001906B4"/>
    <w:rsid w:val="001935FC"/>
    <w:rsid w:val="001A7926"/>
    <w:rsid w:val="001B45F2"/>
    <w:rsid w:val="001B544E"/>
    <w:rsid w:val="001D20B1"/>
    <w:rsid w:val="001E4C3B"/>
    <w:rsid w:val="001E66FF"/>
    <w:rsid w:val="001F0D4C"/>
    <w:rsid w:val="00205F28"/>
    <w:rsid w:val="00206CA7"/>
    <w:rsid w:val="00231BBF"/>
    <w:rsid w:val="00232605"/>
    <w:rsid w:val="002538C6"/>
    <w:rsid w:val="00254A45"/>
    <w:rsid w:val="00266124"/>
    <w:rsid w:val="00270805"/>
    <w:rsid w:val="00271929"/>
    <w:rsid w:val="00276184"/>
    <w:rsid w:val="00277932"/>
    <w:rsid w:val="00285AC8"/>
    <w:rsid w:val="00293407"/>
    <w:rsid w:val="00297524"/>
    <w:rsid w:val="002A42BB"/>
    <w:rsid w:val="002B11C5"/>
    <w:rsid w:val="002C0F7B"/>
    <w:rsid w:val="002D4763"/>
    <w:rsid w:val="002F0FE0"/>
    <w:rsid w:val="0030218A"/>
    <w:rsid w:val="003026E9"/>
    <w:rsid w:val="003104D6"/>
    <w:rsid w:val="00315E16"/>
    <w:rsid w:val="00317C83"/>
    <w:rsid w:val="00320637"/>
    <w:rsid w:val="003239A0"/>
    <w:rsid w:val="00345344"/>
    <w:rsid w:val="00350912"/>
    <w:rsid w:val="0035741C"/>
    <w:rsid w:val="0038349F"/>
    <w:rsid w:val="003945E4"/>
    <w:rsid w:val="003A6E22"/>
    <w:rsid w:val="003A70DD"/>
    <w:rsid w:val="003B15FA"/>
    <w:rsid w:val="003B25FD"/>
    <w:rsid w:val="003C3CA0"/>
    <w:rsid w:val="003F05F1"/>
    <w:rsid w:val="003F0A51"/>
    <w:rsid w:val="003F11AF"/>
    <w:rsid w:val="003F60B6"/>
    <w:rsid w:val="00402872"/>
    <w:rsid w:val="00404A46"/>
    <w:rsid w:val="00410062"/>
    <w:rsid w:val="004135E4"/>
    <w:rsid w:val="00414ACA"/>
    <w:rsid w:val="00414F81"/>
    <w:rsid w:val="004416D7"/>
    <w:rsid w:val="00444B4D"/>
    <w:rsid w:val="00447CF9"/>
    <w:rsid w:val="004755F3"/>
    <w:rsid w:val="004A0558"/>
    <w:rsid w:val="004A3143"/>
    <w:rsid w:val="004B29C1"/>
    <w:rsid w:val="004B622F"/>
    <w:rsid w:val="004C117D"/>
    <w:rsid w:val="004C3490"/>
    <w:rsid w:val="004D0EDF"/>
    <w:rsid w:val="004D199A"/>
    <w:rsid w:val="004D1C08"/>
    <w:rsid w:val="004D1E52"/>
    <w:rsid w:val="004D21D5"/>
    <w:rsid w:val="004D2963"/>
    <w:rsid w:val="00511314"/>
    <w:rsid w:val="0051426B"/>
    <w:rsid w:val="00542B48"/>
    <w:rsid w:val="00543356"/>
    <w:rsid w:val="00546BF1"/>
    <w:rsid w:val="005672DB"/>
    <w:rsid w:val="00572A83"/>
    <w:rsid w:val="005A4815"/>
    <w:rsid w:val="005B04DB"/>
    <w:rsid w:val="005D1963"/>
    <w:rsid w:val="005E0660"/>
    <w:rsid w:val="005E4B65"/>
    <w:rsid w:val="005E61E0"/>
    <w:rsid w:val="00605122"/>
    <w:rsid w:val="00606CF9"/>
    <w:rsid w:val="00617AAB"/>
    <w:rsid w:val="00625AF6"/>
    <w:rsid w:val="006456CA"/>
    <w:rsid w:val="0065002B"/>
    <w:rsid w:val="006736E8"/>
    <w:rsid w:val="00687FD6"/>
    <w:rsid w:val="0069675C"/>
    <w:rsid w:val="00697EBC"/>
    <w:rsid w:val="006A11AA"/>
    <w:rsid w:val="006A5AAA"/>
    <w:rsid w:val="006B5602"/>
    <w:rsid w:val="006B6ED9"/>
    <w:rsid w:val="006C1AB6"/>
    <w:rsid w:val="006D33F3"/>
    <w:rsid w:val="006D4B45"/>
    <w:rsid w:val="006F506C"/>
    <w:rsid w:val="00700E99"/>
    <w:rsid w:val="00721F26"/>
    <w:rsid w:val="007360C9"/>
    <w:rsid w:val="00744C7E"/>
    <w:rsid w:val="00745E7E"/>
    <w:rsid w:val="0076196B"/>
    <w:rsid w:val="00761E3D"/>
    <w:rsid w:val="0077242B"/>
    <w:rsid w:val="00777F07"/>
    <w:rsid w:val="00782DD2"/>
    <w:rsid w:val="007B0B16"/>
    <w:rsid w:val="007B7686"/>
    <w:rsid w:val="007C011E"/>
    <w:rsid w:val="007C2881"/>
    <w:rsid w:val="007D71A6"/>
    <w:rsid w:val="007E1C4F"/>
    <w:rsid w:val="007E5B2A"/>
    <w:rsid w:val="007F01ED"/>
    <w:rsid w:val="007F3C37"/>
    <w:rsid w:val="007F6808"/>
    <w:rsid w:val="007F7FA3"/>
    <w:rsid w:val="00811C9E"/>
    <w:rsid w:val="00812724"/>
    <w:rsid w:val="0081360A"/>
    <w:rsid w:val="00822E78"/>
    <w:rsid w:val="0083142A"/>
    <w:rsid w:val="00850A2D"/>
    <w:rsid w:val="0085189C"/>
    <w:rsid w:val="00854E75"/>
    <w:rsid w:val="008556C1"/>
    <w:rsid w:val="008569DA"/>
    <w:rsid w:val="008629A9"/>
    <w:rsid w:val="00874993"/>
    <w:rsid w:val="00893994"/>
    <w:rsid w:val="00897DEE"/>
    <w:rsid w:val="008A3B23"/>
    <w:rsid w:val="008A6F68"/>
    <w:rsid w:val="008B2045"/>
    <w:rsid w:val="008B31CA"/>
    <w:rsid w:val="008C37C0"/>
    <w:rsid w:val="008C5963"/>
    <w:rsid w:val="008D20BE"/>
    <w:rsid w:val="008F14D5"/>
    <w:rsid w:val="008F2182"/>
    <w:rsid w:val="00907EDD"/>
    <w:rsid w:val="00915BEB"/>
    <w:rsid w:val="00922F7F"/>
    <w:rsid w:val="00936C66"/>
    <w:rsid w:val="00952F04"/>
    <w:rsid w:val="00957C74"/>
    <w:rsid w:val="0096228E"/>
    <w:rsid w:val="009836F9"/>
    <w:rsid w:val="009965E0"/>
    <w:rsid w:val="009A1BA7"/>
    <w:rsid w:val="009B244B"/>
    <w:rsid w:val="009C38FB"/>
    <w:rsid w:val="009C59AD"/>
    <w:rsid w:val="009C6764"/>
    <w:rsid w:val="009D5C11"/>
    <w:rsid w:val="009E0D84"/>
    <w:rsid w:val="009E165A"/>
    <w:rsid w:val="009E39EA"/>
    <w:rsid w:val="009E4474"/>
    <w:rsid w:val="009F2C6C"/>
    <w:rsid w:val="00A00961"/>
    <w:rsid w:val="00A06303"/>
    <w:rsid w:val="00A20BC8"/>
    <w:rsid w:val="00A36781"/>
    <w:rsid w:val="00A553BA"/>
    <w:rsid w:val="00A7163A"/>
    <w:rsid w:val="00A83853"/>
    <w:rsid w:val="00A83965"/>
    <w:rsid w:val="00A91FAD"/>
    <w:rsid w:val="00AA3E86"/>
    <w:rsid w:val="00AB1CDC"/>
    <w:rsid w:val="00AB6E4A"/>
    <w:rsid w:val="00AC3B2D"/>
    <w:rsid w:val="00AC6807"/>
    <w:rsid w:val="00AE255C"/>
    <w:rsid w:val="00AE416C"/>
    <w:rsid w:val="00AF4C5D"/>
    <w:rsid w:val="00AF7435"/>
    <w:rsid w:val="00B05923"/>
    <w:rsid w:val="00B069D1"/>
    <w:rsid w:val="00B1548D"/>
    <w:rsid w:val="00B225C1"/>
    <w:rsid w:val="00B25385"/>
    <w:rsid w:val="00B345E1"/>
    <w:rsid w:val="00B46CB9"/>
    <w:rsid w:val="00B52690"/>
    <w:rsid w:val="00B8390F"/>
    <w:rsid w:val="00B9120E"/>
    <w:rsid w:val="00BA26FB"/>
    <w:rsid w:val="00BB42C4"/>
    <w:rsid w:val="00BB7010"/>
    <w:rsid w:val="00BC137A"/>
    <w:rsid w:val="00BC355F"/>
    <w:rsid w:val="00BC72BD"/>
    <w:rsid w:val="00BE0FE3"/>
    <w:rsid w:val="00BE58C8"/>
    <w:rsid w:val="00BE793D"/>
    <w:rsid w:val="00BF5E15"/>
    <w:rsid w:val="00BF61C1"/>
    <w:rsid w:val="00C05817"/>
    <w:rsid w:val="00C12F81"/>
    <w:rsid w:val="00C17780"/>
    <w:rsid w:val="00C20E4D"/>
    <w:rsid w:val="00C260CD"/>
    <w:rsid w:val="00C5682E"/>
    <w:rsid w:val="00C56B9C"/>
    <w:rsid w:val="00C61F40"/>
    <w:rsid w:val="00C62AE0"/>
    <w:rsid w:val="00C66999"/>
    <w:rsid w:val="00C67C74"/>
    <w:rsid w:val="00C810DD"/>
    <w:rsid w:val="00C9418C"/>
    <w:rsid w:val="00CB28EE"/>
    <w:rsid w:val="00CC2553"/>
    <w:rsid w:val="00CC3A9A"/>
    <w:rsid w:val="00CD0274"/>
    <w:rsid w:val="00CE0CCC"/>
    <w:rsid w:val="00CE525B"/>
    <w:rsid w:val="00D026C5"/>
    <w:rsid w:val="00D17462"/>
    <w:rsid w:val="00D53B7A"/>
    <w:rsid w:val="00D56B77"/>
    <w:rsid w:val="00D71C20"/>
    <w:rsid w:val="00D763B8"/>
    <w:rsid w:val="00D9683D"/>
    <w:rsid w:val="00D968A6"/>
    <w:rsid w:val="00DA2804"/>
    <w:rsid w:val="00DA509A"/>
    <w:rsid w:val="00DA76A7"/>
    <w:rsid w:val="00DB0AD3"/>
    <w:rsid w:val="00DB14F7"/>
    <w:rsid w:val="00DB4FCC"/>
    <w:rsid w:val="00DB5EBE"/>
    <w:rsid w:val="00DB769F"/>
    <w:rsid w:val="00DD0667"/>
    <w:rsid w:val="00E07E8D"/>
    <w:rsid w:val="00E15C6B"/>
    <w:rsid w:val="00E35920"/>
    <w:rsid w:val="00E44393"/>
    <w:rsid w:val="00E55B8E"/>
    <w:rsid w:val="00E67F80"/>
    <w:rsid w:val="00E805F7"/>
    <w:rsid w:val="00E8112A"/>
    <w:rsid w:val="00E83BE6"/>
    <w:rsid w:val="00E87D82"/>
    <w:rsid w:val="00E91A68"/>
    <w:rsid w:val="00EB29F4"/>
    <w:rsid w:val="00EB2D6D"/>
    <w:rsid w:val="00EB4562"/>
    <w:rsid w:val="00EC6AAB"/>
    <w:rsid w:val="00EE00EB"/>
    <w:rsid w:val="00EE0D3B"/>
    <w:rsid w:val="00EE5B75"/>
    <w:rsid w:val="00EF1FE2"/>
    <w:rsid w:val="00EF3925"/>
    <w:rsid w:val="00F10247"/>
    <w:rsid w:val="00F203B8"/>
    <w:rsid w:val="00F206FA"/>
    <w:rsid w:val="00F24B8B"/>
    <w:rsid w:val="00F272EA"/>
    <w:rsid w:val="00F30967"/>
    <w:rsid w:val="00F37A5F"/>
    <w:rsid w:val="00F44979"/>
    <w:rsid w:val="00F45BBE"/>
    <w:rsid w:val="00F52222"/>
    <w:rsid w:val="00F73E4F"/>
    <w:rsid w:val="00F765A1"/>
    <w:rsid w:val="00F85AF6"/>
    <w:rsid w:val="00F9019B"/>
    <w:rsid w:val="00F91A85"/>
    <w:rsid w:val="00F978A6"/>
    <w:rsid w:val="00FA0E65"/>
    <w:rsid w:val="00FA6362"/>
    <w:rsid w:val="00FA6B14"/>
    <w:rsid w:val="00FB0CB4"/>
    <w:rsid w:val="00FE3009"/>
    <w:rsid w:val="00FF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30311C"/>
  <w15:chartTrackingRefBased/>
  <w15:docId w15:val="{44886299-3355-714E-BA4D-A39B23E2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65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E165A"/>
    <w:pPr>
      <w:keepNext/>
      <w:spacing w:line="360" w:lineRule="auto"/>
      <w:ind w:left="1440"/>
      <w:jc w:val="both"/>
      <w:outlineLvl w:val="0"/>
    </w:pPr>
    <w:rPr>
      <w:b/>
      <w:spacing w:val="20"/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165A"/>
    <w:pPr>
      <w:tabs>
        <w:tab w:val="center" w:pos="4153"/>
        <w:tab w:val="right" w:pos="8306"/>
      </w:tabs>
    </w:pPr>
    <w:rPr>
      <w:szCs w:val="20"/>
      <w:lang w:val="en-AU"/>
    </w:rPr>
  </w:style>
  <w:style w:type="paragraph" w:styleId="BalloonText">
    <w:name w:val="Balloon Text"/>
    <w:basedOn w:val="Normal"/>
    <w:semiHidden/>
    <w:rsid w:val="00812724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3A6E22"/>
    <w:rPr>
      <w:sz w:val="24"/>
      <w:lang w:val="en-AU" w:eastAsia="en-US"/>
    </w:rPr>
  </w:style>
  <w:style w:type="character" w:styleId="Hyperlink">
    <w:name w:val="Hyperlink"/>
    <w:uiPriority w:val="99"/>
    <w:unhideWhenUsed/>
    <w:rsid w:val="00922F7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22F7F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7360C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2D4763"/>
    <w:pPr>
      <w:spacing w:before="100" w:beforeAutospacing="1" w:after="100" w:afterAutospacing="1"/>
    </w:pPr>
    <w:rPr>
      <w:lang w:eastAsia="zh-CN"/>
    </w:rPr>
  </w:style>
  <w:style w:type="character" w:customStyle="1" w:styleId="spctbdy">
    <w:name w:val="s_pct_bdy"/>
    <w:basedOn w:val="DefaultParagraphFont"/>
    <w:rsid w:val="00CC2553"/>
  </w:style>
  <w:style w:type="character" w:customStyle="1" w:styleId="spar">
    <w:name w:val="s_par"/>
    <w:basedOn w:val="DefaultParagraphFont"/>
    <w:rsid w:val="00CC2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8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7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06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3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1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5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mbihor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e\docs\Avizare%20cabin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C:\Documente\docs\Avizare cabinet.dot</Template>
  <TotalTime>16</TotalTime>
  <Pages>1</Pages>
  <Words>632</Words>
  <Characters>2715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Colegiul Medicilor Bihor</vt:lpstr>
    </vt:vector>
  </TitlesOfParts>
  <Company>Colegiul Medicilor Bihor</Company>
  <LinksUpToDate>false</LinksUpToDate>
  <CharactersWithSpaces>3315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mailto:office@cmbihor.ro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Colegiul Medicilor Bihor</dc:title>
  <dc:subject/>
  <dc:creator>tanta</dc:creator>
  <cp:keywords/>
  <cp:lastModifiedBy>Colegiul Medicilor Bihor</cp:lastModifiedBy>
  <cp:revision>5</cp:revision>
  <cp:lastPrinted>2020-12-18T09:26:00Z</cp:lastPrinted>
  <dcterms:created xsi:type="dcterms:W3CDTF">2026-01-13T08:24:00Z</dcterms:created>
  <dcterms:modified xsi:type="dcterms:W3CDTF">2026-01-13T09:33:00Z</dcterms:modified>
</cp:coreProperties>
</file>